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E8" w:rsidRDefault="005C49E8" w:rsidP="00DB2381">
      <w:pPr>
        <w:spacing w:line="400" w:lineRule="exact"/>
        <w:rPr>
          <w:rFonts w:eastAsia="华文中宋"/>
          <w:b/>
          <w:spacing w:val="20"/>
          <w:w w:val="90"/>
          <w:sz w:val="44"/>
        </w:rPr>
      </w:pPr>
    </w:p>
    <w:p w:rsidR="00F022A5" w:rsidRDefault="00DA69EF" w:rsidP="005539F9">
      <w:pPr>
        <w:spacing w:line="6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4957BB">
        <w:rPr>
          <w:rFonts w:eastAsia="华文中宋" w:hint="eastAsia"/>
          <w:b/>
          <w:spacing w:val="20"/>
          <w:w w:val="90"/>
          <w:sz w:val="44"/>
        </w:rPr>
        <w:t>八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985"/>
        <w:gridCol w:w="5670"/>
        <w:gridCol w:w="1559"/>
        <w:gridCol w:w="1984"/>
      </w:tblGrid>
      <w:tr w:rsidR="00F022A5" w:rsidTr="0047595D">
        <w:trPr>
          <w:trHeight w:val="539"/>
        </w:trPr>
        <w:tc>
          <w:tcPr>
            <w:tcW w:w="3260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670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63539B" w:rsidRPr="00D679BB" w:rsidTr="00850247">
        <w:trPr>
          <w:trHeight w:hRule="exact" w:val="680"/>
        </w:trPr>
        <w:tc>
          <w:tcPr>
            <w:tcW w:w="1701" w:type="dxa"/>
            <w:vMerge w:val="restart"/>
            <w:vAlign w:val="center"/>
          </w:tcPr>
          <w:p w:rsidR="0063539B" w:rsidRPr="00D679BB" w:rsidRDefault="0063539B" w:rsidP="00D679BB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4月13日</w:t>
            </w:r>
          </w:p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307会议室</w:t>
            </w:r>
          </w:p>
        </w:tc>
        <w:tc>
          <w:tcPr>
            <w:tcW w:w="5670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学校科研工作座谈会</w:t>
            </w:r>
          </w:p>
        </w:tc>
        <w:tc>
          <w:tcPr>
            <w:tcW w:w="1559" w:type="dxa"/>
            <w:vAlign w:val="center"/>
          </w:tcPr>
          <w:p w:rsidR="0063539B" w:rsidRPr="00D679BB" w:rsidRDefault="00850247" w:rsidP="008502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63539B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bCs/>
                <w:sz w:val="24"/>
              </w:rPr>
              <w:t>校领导碰头会</w:t>
            </w:r>
          </w:p>
        </w:tc>
        <w:tc>
          <w:tcPr>
            <w:tcW w:w="1559" w:type="dxa"/>
            <w:vAlign w:val="center"/>
          </w:tcPr>
          <w:p w:rsidR="0063539B" w:rsidRPr="00D679BB" w:rsidRDefault="0063539B" w:rsidP="008502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63539B" w:rsidRPr="00D679BB" w:rsidRDefault="0063539B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Merge w:val="restart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4月14日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205会议室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安宁区委校地统战工作调研座谈会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F840A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党委统战部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D02A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学</w:t>
            </w: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生返校</w:t>
            </w: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工作</w:t>
            </w: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协调会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F840A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850247" w:rsidRPr="00D679BB" w:rsidTr="00850247">
        <w:trPr>
          <w:trHeight w:val="451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省考试院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bCs/>
                <w:sz w:val="24"/>
              </w:rPr>
              <w:t>全国硕士研究生复试录取视频会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F840A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bCs/>
                <w:sz w:val="24"/>
              </w:rPr>
              <w:t>研究生院</w:t>
            </w:r>
          </w:p>
        </w:tc>
      </w:tr>
      <w:tr w:rsidR="00850247" w:rsidRPr="00D679BB" w:rsidTr="00850247">
        <w:trPr>
          <w:trHeight w:hRule="exact" w:val="907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bCs/>
                <w:sz w:val="24"/>
              </w:rPr>
              <w:t>学校党建工作领导小组会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F840A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bCs/>
                <w:sz w:val="24"/>
              </w:rPr>
              <w:t>学校学位与研究生教育工作调研会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F840A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研究生院</w:t>
            </w:r>
          </w:p>
        </w:tc>
      </w:tr>
      <w:tr w:rsidR="00957EA8" w:rsidRPr="00D679BB" w:rsidTr="00850247">
        <w:trPr>
          <w:trHeight w:hRule="exact" w:val="680"/>
        </w:trPr>
        <w:tc>
          <w:tcPr>
            <w:tcW w:w="1701" w:type="dxa"/>
            <w:vMerge w:val="restart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4月15日</w:t>
            </w:r>
          </w:p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bCs/>
                <w:sz w:val="24"/>
              </w:rPr>
              <w:t>校长办公会议</w:t>
            </w:r>
          </w:p>
        </w:tc>
        <w:tc>
          <w:tcPr>
            <w:tcW w:w="1559" w:type="dxa"/>
            <w:vAlign w:val="center"/>
          </w:tcPr>
          <w:p w:rsidR="00957EA8" w:rsidRPr="00D679BB" w:rsidRDefault="00957EA8" w:rsidP="008502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957EA8" w:rsidRPr="00D679BB" w:rsidRDefault="00957EA8" w:rsidP="00D679BB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57EA8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bCs/>
                <w:sz w:val="24"/>
              </w:rPr>
              <w:t>党委常委会会议</w:t>
            </w:r>
          </w:p>
        </w:tc>
        <w:tc>
          <w:tcPr>
            <w:tcW w:w="1559" w:type="dxa"/>
            <w:vAlign w:val="center"/>
          </w:tcPr>
          <w:p w:rsidR="00957EA8" w:rsidRPr="00D679BB" w:rsidRDefault="00957EA8" w:rsidP="008502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957EA8" w:rsidRPr="00D679BB" w:rsidRDefault="00957EA8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4月16日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205会议室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社会合作服务工作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专题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调研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DA578F">
              <w:rPr>
                <w:rFonts w:asciiTheme="minorEastAsia" w:eastAsiaTheme="minorEastAsia" w:hAnsiTheme="minorEastAsia" w:hint="eastAsia"/>
                <w:sz w:val="24"/>
              </w:rPr>
              <w:t>相关校领</w:t>
            </w:r>
            <w:bookmarkStart w:id="0" w:name="_GoBack"/>
            <w:bookmarkEnd w:id="0"/>
            <w:r w:rsidRPr="00DA578F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tr w:rsidR="00850247" w:rsidRPr="00D679BB" w:rsidTr="00850247">
        <w:trPr>
          <w:trHeight w:hRule="exact" w:val="907"/>
        </w:trPr>
        <w:tc>
          <w:tcPr>
            <w:tcW w:w="1701" w:type="dxa"/>
            <w:vMerge w:val="restart"/>
            <w:vAlign w:val="center"/>
          </w:tcPr>
          <w:p w:rsidR="00850247" w:rsidRPr="00D679BB" w:rsidRDefault="00850247" w:rsidP="0047595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4月16日</w:t>
            </w:r>
          </w:p>
          <w:p w:rsidR="00850247" w:rsidRPr="00D679BB" w:rsidRDefault="00850247" w:rsidP="0047595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ind w:left="359" w:hangingChars="150" w:hanging="35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振兴中西部高等教育推进会学校现场考察筹备工作小组会暨120周年校庆校史布展工作安排会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DA578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7595D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47595D" w:rsidRPr="00D679BB" w:rsidRDefault="0047595D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595D" w:rsidRPr="00D679BB" w:rsidRDefault="0047595D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47595D" w:rsidRPr="00D679BB" w:rsidRDefault="0047595D" w:rsidP="00D679BB">
            <w:pPr>
              <w:spacing w:line="280" w:lineRule="exact"/>
              <w:ind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47595D" w:rsidRPr="00D679BB" w:rsidRDefault="0047595D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A区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103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47595D" w:rsidRPr="00D679BB" w:rsidRDefault="0047595D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全校学生返校工作安排动员大会</w:t>
            </w:r>
          </w:p>
        </w:tc>
        <w:tc>
          <w:tcPr>
            <w:tcW w:w="1559" w:type="dxa"/>
            <w:vAlign w:val="center"/>
          </w:tcPr>
          <w:p w:rsidR="0047595D" w:rsidRPr="00D679BB" w:rsidRDefault="0047595D" w:rsidP="008502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47595D" w:rsidRPr="00D679BB" w:rsidRDefault="0047595D" w:rsidP="00D679BB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47595D" w:rsidRPr="00D679BB" w:rsidRDefault="0047595D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850247" w:rsidRPr="00D679BB" w:rsidTr="00850247">
        <w:trPr>
          <w:trHeight w:hRule="exact" w:val="954"/>
        </w:trPr>
        <w:tc>
          <w:tcPr>
            <w:tcW w:w="1701" w:type="dxa"/>
            <w:vMerge w:val="restart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4月17日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博士研究生入学考试命题工作安排会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/>
                <w:sz w:val="24"/>
              </w:rPr>
              <w:t>研究生院</w:t>
            </w:r>
          </w:p>
        </w:tc>
      </w:tr>
      <w:tr w:rsidR="00850247" w:rsidRPr="00D679BB" w:rsidTr="00850247">
        <w:trPr>
          <w:trHeight w:hRule="exact" w:val="954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D02A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 w:rsidRPr="00D679B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新校区一二台地建设协调会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Merge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89668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0967FD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省总工会十二届六次全委会议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Merge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D679B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0967FD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华夏文明传承创新“十四五”规划编制推进会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0967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4月13—15日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教育部“阳</w:t>
            </w: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光</w:t>
            </w:r>
          </w:p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高考</w:t>
            </w:r>
            <w:proofErr w:type="gramStart"/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信息平台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2020年全国普通高校艺术类专业招生网上咨询活动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4月13—17日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学生公寓餐厅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ind w:firstLineChars="50" w:firstLine="12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学校开学准备工作检查、学生返校报到流程演练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D679B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Align w:val="center"/>
          </w:tcPr>
          <w:p w:rsidR="00850247" w:rsidRPr="00D679BB" w:rsidRDefault="00850247" w:rsidP="0041408B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</w:t>
            </w:r>
            <w:r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3</w:t>
            </w: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—1</w:t>
            </w:r>
            <w:r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7</w:t>
            </w: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9A112C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9A112C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9A112C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9A112C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教务处</w:t>
            </w: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850247" w:rsidRPr="00D679BB" w:rsidTr="00850247">
        <w:trPr>
          <w:trHeight w:hRule="exact" w:val="680"/>
        </w:trPr>
        <w:tc>
          <w:tcPr>
            <w:tcW w:w="1701" w:type="dxa"/>
            <w:vAlign w:val="center"/>
          </w:tcPr>
          <w:p w:rsidR="00850247" w:rsidRPr="00D679BB" w:rsidRDefault="00850247" w:rsidP="00B339D5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4月13—19日</w:t>
            </w:r>
          </w:p>
        </w:tc>
        <w:tc>
          <w:tcPr>
            <w:tcW w:w="1559" w:type="dxa"/>
            <w:vAlign w:val="center"/>
          </w:tcPr>
          <w:p w:rsidR="00850247" w:rsidRPr="00D679BB" w:rsidRDefault="00850247" w:rsidP="00B339D5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1985" w:type="dxa"/>
            <w:vAlign w:val="center"/>
          </w:tcPr>
          <w:p w:rsidR="00850247" w:rsidRPr="00D679BB" w:rsidRDefault="00850247" w:rsidP="00B339D5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850247" w:rsidRPr="00D679BB" w:rsidRDefault="00850247" w:rsidP="00850247">
            <w:pPr>
              <w:snapToGrid w:val="0"/>
              <w:spacing w:line="280" w:lineRule="exact"/>
              <w:ind w:firstLineChars="350" w:firstLine="837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全国高校辅导员网络培训示范班</w:t>
            </w:r>
          </w:p>
        </w:tc>
        <w:tc>
          <w:tcPr>
            <w:tcW w:w="1559" w:type="dxa"/>
            <w:vAlign w:val="center"/>
          </w:tcPr>
          <w:p w:rsidR="00850247" w:rsidRDefault="00850247" w:rsidP="00850247">
            <w:pPr>
              <w:jc w:val="center"/>
            </w:pPr>
            <w:r w:rsidRPr="004C166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850247" w:rsidRPr="00D679BB" w:rsidRDefault="00850247" w:rsidP="00B339D5">
            <w:pPr>
              <w:snapToGrid w:val="0"/>
              <w:spacing w:line="28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D679BB">
              <w:rPr>
                <w:rStyle w:val="xdrichtextbox2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</w:tbl>
    <w:p w:rsidR="003221F5" w:rsidRPr="00D679BB" w:rsidRDefault="003221F5" w:rsidP="00850247">
      <w:pPr>
        <w:tabs>
          <w:tab w:val="left" w:pos="11704"/>
        </w:tabs>
        <w:spacing w:beforeLines="20" w:before="98" w:line="260" w:lineRule="exact"/>
        <w:ind w:right="833" w:firstLineChars="3950" w:firstLine="9444"/>
        <w:rPr>
          <w:rFonts w:asciiTheme="minorEastAsia" w:eastAsiaTheme="minorEastAsia" w:hAnsiTheme="minorEastAsia"/>
          <w:sz w:val="24"/>
        </w:rPr>
      </w:pPr>
      <w:r w:rsidRPr="00D679BB">
        <w:rPr>
          <w:rFonts w:asciiTheme="minorEastAsia" w:eastAsiaTheme="minorEastAsia" w:hAnsiTheme="minorEastAsia" w:hint="eastAsia"/>
          <w:sz w:val="24"/>
        </w:rPr>
        <w:t>学校办公室    2020年</w:t>
      </w:r>
      <w:r w:rsidR="00B06379" w:rsidRPr="00D679BB">
        <w:rPr>
          <w:rFonts w:asciiTheme="minorEastAsia" w:eastAsiaTheme="minorEastAsia" w:hAnsiTheme="minorEastAsia" w:hint="eastAsia"/>
          <w:sz w:val="24"/>
        </w:rPr>
        <w:t>4</w:t>
      </w:r>
      <w:r w:rsidRPr="00D679BB">
        <w:rPr>
          <w:rFonts w:asciiTheme="minorEastAsia" w:eastAsiaTheme="minorEastAsia" w:hAnsiTheme="minorEastAsia" w:hint="eastAsia"/>
          <w:sz w:val="24"/>
        </w:rPr>
        <w:t>月</w:t>
      </w:r>
      <w:r w:rsidR="004957BB" w:rsidRPr="00D679BB">
        <w:rPr>
          <w:rFonts w:asciiTheme="minorEastAsia" w:eastAsiaTheme="minorEastAsia" w:hAnsiTheme="minorEastAsia" w:hint="eastAsia"/>
          <w:sz w:val="24"/>
        </w:rPr>
        <w:t>13</w:t>
      </w:r>
      <w:r w:rsidRPr="00D679BB">
        <w:rPr>
          <w:rFonts w:asciiTheme="minorEastAsia" w:eastAsiaTheme="minorEastAsia" w:hAnsiTheme="minorEastAsia" w:hint="eastAsia"/>
          <w:sz w:val="24"/>
        </w:rPr>
        <w:t>日</w:t>
      </w:r>
    </w:p>
    <w:p w:rsidR="00D679BB" w:rsidRPr="00D679BB" w:rsidRDefault="00D679BB" w:rsidP="009962AF">
      <w:pPr>
        <w:tabs>
          <w:tab w:val="left" w:pos="11704"/>
        </w:tabs>
        <w:spacing w:beforeLines="20" w:before="98" w:line="260" w:lineRule="exact"/>
        <w:ind w:right="833" w:firstLineChars="4350" w:firstLine="10400"/>
        <w:jc w:val="center"/>
        <w:rPr>
          <w:rFonts w:asciiTheme="minorEastAsia" w:eastAsiaTheme="minorEastAsia" w:hAnsiTheme="minorEastAsia"/>
          <w:sz w:val="24"/>
        </w:rPr>
      </w:pPr>
    </w:p>
    <w:sectPr w:rsidR="00D679BB" w:rsidRPr="00D679BB" w:rsidSect="0047595D">
      <w:pgSz w:w="16840" w:h="11907" w:orient="landscape"/>
      <w:pgMar w:top="1440" w:right="1080" w:bottom="1440" w:left="108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3F" w:rsidRDefault="00DA683F" w:rsidP="00362664">
      <w:r>
        <w:separator/>
      </w:r>
    </w:p>
  </w:endnote>
  <w:endnote w:type="continuationSeparator" w:id="0">
    <w:p w:rsidR="00DA683F" w:rsidRDefault="00DA683F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3F" w:rsidRDefault="00DA683F" w:rsidP="00362664">
      <w:r>
        <w:separator/>
      </w:r>
    </w:p>
  </w:footnote>
  <w:footnote w:type="continuationSeparator" w:id="0">
    <w:p w:rsidR="00DA683F" w:rsidRDefault="00DA683F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717C"/>
    <w:rsid w:val="000C0329"/>
    <w:rsid w:val="000C0CA3"/>
    <w:rsid w:val="000C4186"/>
    <w:rsid w:val="000C5236"/>
    <w:rsid w:val="000C551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0536C"/>
    <w:rsid w:val="00110868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06FE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3CA4"/>
    <w:rsid w:val="001644F7"/>
    <w:rsid w:val="001645D3"/>
    <w:rsid w:val="0016473B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1FE4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21F5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39F1"/>
    <w:rsid w:val="00373F58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7C67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DF8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021"/>
    <w:rsid w:val="0046552A"/>
    <w:rsid w:val="00465DCE"/>
    <w:rsid w:val="00466C38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2A8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0740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9F9"/>
    <w:rsid w:val="00553EA0"/>
    <w:rsid w:val="00554EA6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14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786"/>
    <w:rsid w:val="00620C94"/>
    <w:rsid w:val="00622048"/>
    <w:rsid w:val="00622141"/>
    <w:rsid w:val="006233E1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F3F"/>
    <w:rsid w:val="00661A10"/>
    <w:rsid w:val="00663350"/>
    <w:rsid w:val="0066376C"/>
    <w:rsid w:val="006639C0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665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24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534"/>
    <w:rsid w:val="008E3BC0"/>
    <w:rsid w:val="008E5B13"/>
    <w:rsid w:val="008E626D"/>
    <w:rsid w:val="008E68E1"/>
    <w:rsid w:val="008E6A6C"/>
    <w:rsid w:val="008E7F19"/>
    <w:rsid w:val="008F0C40"/>
    <w:rsid w:val="008F1FE3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62AF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1D65"/>
    <w:rsid w:val="00A12D06"/>
    <w:rsid w:val="00A1341D"/>
    <w:rsid w:val="00A1378E"/>
    <w:rsid w:val="00A15ABB"/>
    <w:rsid w:val="00A15B75"/>
    <w:rsid w:val="00A16C8C"/>
    <w:rsid w:val="00A17361"/>
    <w:rsid w:val="00A2089C"/>
    <w:rsid w:val="00A20B20"/>
    <w:rsid w:val="00A20E6D"/>
    <w:rsid w:val="00A224FB"/>
    <w:rsid w:val="00A22E1F"/>
    <w:rsid w:val="00A26086"/>
    <w:rsid w:val="00A26DED"/>
    <w:rsid w:val="00A30A94"/>
    <w:rsid w:val="00A31F76"/>
    <w:rsid w:val="00A325A1"/>
    <w:rsid w:val="00A32D5C"/>
    <w:rsid w:val="00A337F4"/>
    <w:rsid w:val="00A3400A"/>
    <w:rsid w:val="00A35056"/>
    <w:rsid w:val="00A35B18"/>
    <w:rsid w:val="00A35BA2"/>
    <w:rsid w:val="00A37EF9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0510"/>
    <w:rsid w:val="00A612AB"/>
    <w:rsid w:val="00A62B1F"/>
    <w:rsid w:val="00A62F57"/>
    <w:rsid w:val="00A6334D"/>
    <w:rsid w:val="00A655EE"/>
    <w:rsid w:val="00A65AFA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AF7386"/>
    <w:rsid w:val="00B02568"/>
    <w:rsid w:val="00B02A53"/>
    <w:rsid w:val="00B03D3F"/>
    <w:rsid w:val="00B05324"/>
    <w:rsid w:val="00B06379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280F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4DE5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813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2D59"/>
    <w:rsid w:val="00D53A40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5638"/>
    <w:rsid w:val="00D76CAA"/>
    <w:rsid w:val="00D76FC8"/>
    <w:rsid w:val="00D77158"/>
    <w:rsid w:val="00D77506"/>
    <w:rsid w:val="00D801F7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83F"/>
    <w:rsid w:val="00DA69EF"/>
    <w:rsid w:val="00DB0159"/>
    <w:rsid w:val="00DB12FF"/>
    <w:rsid w:val="00DB1904"/>
    <w:rsid w:val="00DB1CB7"/>
    <w:rsid w:val="00DB1F3B"/>
    <w:rsid w:val="00DB2381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2687"/>
    <w:rsid w:val="00EC28F8"/>
    <w:rsid w:val="00EC3828"/>
    <w:rsid w:val="00EC686F"/>
    <w:rsid w:val="00EC6F25"/>
    <w:rsid w:val="00EC6F55"/>
    <w:rsid w:val="00EC7D4E"/>
    <w:rsid w:val="00ED0558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37F0"/>
    <w:rsid w:val="00F054D8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114A"/>
    <w:rsid w:val="00F234B0"/>
    <w:rsid w:val="00F23AC2"/>
    <w:rsid w:val="00F27B67"/>
    <w:rsid w:val="00F304F7"/>
    <w:rsid w:val="00F30681"/>
    <w:rsid w:val="00F322F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626D2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E356D-A522-45DA-927F-91AC1C2C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6</TotalTime>
  <Pages>2</Pages>
  <Words>172</Words>
  <Characters>982</Characters>
  <Application>Microsoft Office Word</Application>
  <DocSecurity>0</DocSecurity>
  <Lines>8</Lines>
  <Paragraphs>2</Paragraphs>
  <ScaleCrop>false</ScaleCrop>
  <Company>yy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2020-04-14T01:02:00Z</cp:lastPrinted>
  <dcterms:created xsi:type="dcterms:W3CDTF">2020-04-14T01:02:00Z</dcterms:created>
  <dcterms:modified xsi:type="dcterms:W3CDTF">2020-04-14T01:12:00Z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